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8D26A" w14:textId="77777777" w:rsidR="0096206A" w:rsidRDefault="0096206A"/>
  </w:endnote>
  <w:endnote w:type="continuationSeparator" w:id="0">
    <w:p w14:paraId="4822EE60" w14:textId="77777777" w:rsidR="0096206A" w:rsidRDefault="00962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165C" w14:textId="77777777" w:rsidR="004C0826" w:rsidRDefault="004C08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B1B8" w14:textId="77777777" w:rsidR="0096206A" w:rsidRDefault="0096206A">
      <w:pPr>
        <w:spacing w:before="0" w:after="0"/>
      </w:pPr>
    </w:p>
  </w:footnote>
  <w:footnote w:type="continuationSeparator" w:id="0">
    <w:p w14:paraId="161C5711" w14:textId="77777777" w:rsidR="0096206A" w:rsidRDefault="009620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0FFC5ED4" w:rsidR="003A33DE" w:rsidRDefault="004C0826">
    <w:pPr>
      <w:pStyle w:val="ae"/>
      <w:spacing w:before="0" w:after="0"/>
      <w:rPr>
        <w:rFonts w:eastAsia="宋体"/>
        <w:lang w:eastAsia="zh-CN"/>
      </w:rPr>
    </w:pPr>
    <w:r w:rsidRPr="004C0826">
      <w:rPr>
        <w:rFonts w:eastAsia="宋体"/>
        <w:b w:val="0"/>
        <w:bCs/>
        <w:sz w:val="22"/>
        <w:szCs w:val="21"/>
        <w:lang w:eastAsia="zh-CN"/>
      </w:rPr>
      <w:t xml:space="preserve">Condensed Matter and Materials </w:t>
    </w:r>
    <w:r w:rsidRPr="004C0826">
      <w:rPr>
        <w:rFonts w:eastAsia="宋体"/>
        <w:b w:val="0"/>
        <w:bCs/>
        <w:sz w:val="22"/>
        <w:szCs w:val="21"/>
        <w:lang w:eastAsia="zh-CN"/>
      </w:rPr>
      <w:t>Physics</w:t>
    </w:r>
    <w:r w:rsidR="00521F9E">
      <w:rPr>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521F9E">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0AA4"/>
    <w:rsid w:val="00412693"/>
    <w:rsid w:val="00443372"/>
    <w:rsid w:val="00444CA4"/>
    <w:rsid w:val="00446E4C"/>
    <w:rsid w:val="00452A19"/>
    <w:rsid w:val="00463557"/>
    <w:rsid w:val="00463E3D"/>
    <w:rsid w:val="004645AE"/>
    <w:rsid w:val="00466967"/>
    <w:rsid w:val="00474E99"/>
    <w:rsid w:val="004A03C8"/>
    <w:rsid w:val="004A06FA"/>
    <w:rsid w:val="004A2121"/>
    <w:rsid w:val="004A454C"/>
    <w:rsid w:val="004B08AA"/>
    <w:rsid w:val="004C0826"/>
    <w:rsid w:val="004C319A"/>
    <w:rsid w:val="004C5F5E"/>
    <w:rsid w:val="004C5FB3"/>
    <w:rsid w:val="004D2F75"/>
    <w:rsid w:val="004D3E33"/>
    <w:rsid w:val="004E1FD0"/>
    <w:rsid w:val="004E5E88"/>
    <w:rsid w:val="00510770"/>
    <w:rsid w:val="005200D8"/>
    <w:rsid w:val="0052157D"/>
    <w:rsid w:val="00521F9E"/>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C4298"/>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6206A"/>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558AB"/>
    <w:rsid w:val="00F61D89"/>
    <w:rsid w:val="00F633DF"/>
    <w:rsid w:val="00F71A46"/>
    <w:rsid w:val="00F72DA6"/>
    <w:rsid w:val="00F80BD3"/>
    <w:rsid w:val="00F86ABB"/>
    <w:rsid w:val="00F9151D"/>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4</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2</cp:revision>
  <cp:lastPrinted>2013-10-03T12:51:00Z</cp:lastPrinted>
  <dcterms:created xsi:type="dcterms:W3CDTF">2025-04-30T13:13:00Z</dcterms:created>
  <dcterms:modified xsi:type="dcterms:W3CDTF">2025-04-30T13:13:00Z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